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5400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75400" w:rsidP="00536A81">
                  <w:pPr>
                    <w:jc w:val="center"/>
                  </w:pPr>
                  <w:r>
                    <w:t>288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F75400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F75400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D51BA6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Каледина Вячеслава Ивановича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9423B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9423BF">
        <w:rPr>
          <w:szCs w:val="28"/>
        </w:rPr>
        <w:t>Пермского муниципального округа Пермского каря от 23 ноября 2023 г. № 269</w:t>
      </w:r>
      <w:r w:rsidR="0046318D" w:rsidRPr="009423BF">
        <w:rPr>
          <w:szCs w:val="28"/>
        </w:rPr>
        <w:t xml:space="preserve"> </w:t>
      </w:r>
    </w:p>
    <w:p w:rsidR="00393905" w:rsidRPr="009423BF" w:rsidRDefault="00BE5087" w:rsidP="00656568">
      <w:pPr>
        <w:pStyle w:val="a5"/>
        <w:rPr>
          <w:szCs w:val="28"/>
        </w:rPr>
      </w:pPr>
      <w:r w:rsidRPr="009423BF">
        <w:rPr>
          <w:szCs w:val="28"/>
        </w:rPr>
        <w:t>Дума Пермского муниципального округа Пермского края</w:t>
      </w:r>
      <w:r w:rsidR="00393905" w:rsidRPr="009423BF">
        <w:rPr>
          <w:szCs w:val="28"/>
        </w:rPr>
        <w:t xml:space="preserve"> РЕШАЕТ:</w:t>
      </w:r>
    </w:p>
    <w:p w:rsidR="00B04889" w:rsidRPr="009423BF" w:rsidRDefault="00393905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9423BF">
        <w:rPr>
          <w:szCs w:val="28"/>
        </w:rPr>
        <w:t xml:space="preserve">Наградить </w:t>
      </w:r>
      <w:r w:rsidR="008F4ED8" w:rsidRPr="009423BF">
        <w:rPr>
          <w:szCs w:val="28"/>
        </w:rPr>
        <w:t>Почетной грамотой Пермского муниципального округа Пермского края</w:t>
      </w:r>
      <w:r w:rsidR="005F1890" w:rsidRPr="009423BF">
        <w:rPr>
          <w:szCs w:val="28"/>
        </w:rPr>
        <w:t xml:space="preserve"> </w:t>
      </w:r>
      <w:r w:rsidR="00D51BA6" w:rsidRPr="009423BF">
        <w:rPr>
          <w:szCs w:val="28"/>
        </w:rPr>
        <w:t xml:space="preserve">Каледина Вячеслава Ивановича, </w:t>
      </w:r>
      <w:r w:rsidR="00E97A17" w:rsidRPr="009423BF">
        <w:rPr>
          <w:szCs w:val="28"/>
        </w:rPr>
        <w:t xml:space="preserve">преподавателя-организатора ОБЖ муниципального автономного общеобразовательного учреждения «Сылвенская средняя школа имени поэта Василия Каменского» </w:t>
      </w:r>
      <w:r w:rsidR="003620D2" w:rsidRPr="009423BF">
        <w:rPr>
          <w:szCs w:val="28"/>
        </w:rPr>
        <w:t xml:space="preserve">за </w:t>
      </w:r>
      <w:r w:rsidR="009423BF" w:rsidRPr="009423BF">
        <w:rPr>
          <w:szCs w:val="28"/>
        </w:rPr>
        <w:t>многолетнюю плодотворную педагогическую деятельность и военно-патриотическое воспитание обучающихся, весомый личный вклад в формирование нравственного, интеллектуального и культурного развития личности.</w:t>
      </w:r>
    </w:p>
    <w:p w:rsidR="004B7756" w:rsidRPr="009423BF" w:rsidRDefault="004B7756" w:rsidP="003620D2">
      <w:pPr>
        <w:pStyle w:val="a5"/>
        <w:numPr>
          <w:ilvl w:val="0"/>
          <w:numId w:val="18"/>
        </w:numPr>
        <w:ind w:left="0" w:firstLine="720"/>
        <w:rPr>
          <w:szCs w:val="28"/>
        </w:rPr>
      </w:pPr>
      <w:r w:rsidRPr="009423BF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C1" w:rsidRDefault="00F11BC1" w:rsidP="00DA5614">
      <w:r>
        <w:separator/>
      </w:r>
    </w:p>
  </w:endnote>
  <w:endnote w:type="continuationSeparator" w:id="0">
    <w:p w:rsidR="00F11BC1" w:rsidRDefault="00F11BC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C7AF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C1" w:rsidRDefault="00F11BC1" w:rsidP="00DA5614">
      <w:r>
        <w:separator/>
      </w:r>
    </w:p>
  </w:footnote>
  <w:footnote w:type="continuationSeparator" w:id="0">
    <w:p w:rsidR="00F11BC1" w:rsidRDefault="00F11BC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16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  <w:num w:numId="15">
    <w:abstractNumId w:val="1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41EDB"/>
    <w:rsid w:val="009423BF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54F6B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50DDE"/>
    <w:rsid w:val="00C63B80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1BA6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97A17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1BC1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5400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1D245C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3B64-6950-4A41-B09D-338A415A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450</cp:revision>
  <cp:lastPrinted>2023-12-19T09:41:00Z</cp:lastPrinted>
  <dcterms:created xsi:type="dcterms:W3CDTF">2023-09-08T09:38:00Z</dcterms:created>
  <dcterms:modified xsi:type="dcterms:W3CDTF">2024-06-28T03:20:00Z</dcterms:modified>
</cp:coreProperties>
</file>